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92CB6" w14:textId="77777777" w:rsidR="001A6875" w:rsidRDefault="00DB771E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17A17F95" wp14:editId="29A82C54">
                <wp:simplePos x="0" y="0"/>
                <wp:positionH relativeFrom="page">
                  <wp:posOffset>449580</wp:posOffset>
                </wp:positionH>
                <wp:positionV relativeFrom="page">
                  <wp:posOffset>1735455</wp:posOffset>
                </wp:positionV>
                <wp:extent cx="2871470" cy="584200"/>
                <wp:effectExtent l="0" t="0" r="0" b="0"/>
                <wp:wrapNone/>
                <wp:docPr id="88498446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871470" cy="584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232EFF" w14:textId="77777777" w:rsidR="002A5E76" w:rsidRDefault="002A5E76">
                            <w:pPr>
                              <w:tabs>
                                <w:tab w:val="left" w:pos="4320"/>
                              </w:tabs>
                              <w:spacing w:line="200" w:lineRule="atLeast"/>
                              <w:rPr>
                                <w:color w:val="008000"/>
                                <w:sz w:val="16"/>
                              </w:rPr>
                            </w:pPr>
                            <w:r>
                              <w:rPr>
                                <w:color w:val="008000"/>
                                <w:sz w:val="16"/>
                              </w:rPr>
                              <w:t>Phone: 555-555-5555</w:t>
                            </w:r>
                          </w:p>
                          <w:p w14:paraId="75CEAFD8" w14:textId="77777777" w:rsidR="002A5E76" w:rsidRDefault="002A5E76">
                            <w:pPr>
                              <w:tabs>
                                <w:tab w:val="left" w:pos="4320"/>
                              </w:tabs>
                              <w:spacing w:line="200" w:lineRule="atLeast"/>
                              <w:rPr>
                                <w:color w:val="008000"/>
                                <w:sz w:val="16"/>
                              </w:rPr>
                            </w:pPr>
                            <w:r>
                              <w:rPr>
                                <w:color w:val="008000"/>
                                <w:sz w:val="16"/>
                              </w:rPr>
                              <w:t>Fax: 222-222-2222</w:t>
                            </w:r>
                          </w:p>
                          <w:p w14:paraId="153CEF0D" w14:textId="77777777" w:rsidR="002A5E76" w:rsidRDefault="002A5E76">
                            <w:pPr>
                              <w:tabs>
                                <w:tab w:val="left" w:pos="4320"/>
                              </w:tabs>
                              <w:spacing w:line="200" w:lineRule="atLeast"/>
                              <w:rPr>
                                <w:color w:val="008000"/>
                                <w:sz w:val="16"/>
                              </w:rPr>
                            </w:pPr>
                            <w:r>
                              <w:rPr>
                                <w:color w:val="008000"/>
                                <w:sz w:val="16"/>
                              </w:rPr>
                              <w:t>Email: xyz@example.com</w:t>
                            </w:r>
                          </w:p>
                          <w:p w14:paraId="5DAB89AE" w14:textId="77777777" w:rsidR="002A5E76" w:rsidRDefault="002A5E76">
                            <w:pPr>
                              <w:spacing w:line="200" w:lineRule="atLeast"/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color w:val="008000"/>
                                <w:sz w:val="16"/>
                              </w:rPr>
                              <w:t>Website: http://mysite@example.com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A17F95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5.4pt;margin-top:136.65pt;width:226.1pt;height:46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" o:allowincell="f" filled="f" stroked="f" strokecolor="blue">
                <v:path arrowok="t"/>
                <v:textbox inset="0,0,0,0">
                  <w:txbxContent>
                    <w:p w14:paraId="19232EFF" w14:textId="77777777" w:rsidR="002A5E76" w:rsidRDefault="002A5E76">
                      <w:pPr>
                        <w:tabs>
                          <w:tab w:val="left" w:pos="4320"/>
                        </w:tabs>
                        <w:spacing w:line="200" w:lineRule="atLeast"/>
                        <w:rPr>
                          <w:color w:val="008000"/>
                          <w:sz w:val="16"/>
                        </w:rPr>
                      </w:pPr>
                      <w:r>
                        <w:rPr>
                          <w:color w:val="008000"/>
                          <w:sz w:val="16"/>
                        </w:rPr>
                        <w:t>Phone: 555-555-5555</w:t>
                      </w:r>
                    </w:p>
                    <w:p w14:paraId="75CEAFD8" w14:textId="77777777" w:rsidR="002A5E76" w:rsidRDefault="002A5E76">
                      <w:pPr>
                        <w:tabs>
                          <w:tab w:val="left" w:pos="4320"/>
                        </w:tabs>
                        <w:spacing w:line="200" w:lineRule="atLeast"/>
                        <w:rPr>
                          <w:color w:val="008000"/>
                          <w:sz w:val="16"/>
                        </w:rPr>
                      </w:pPr>
                      <w:r>
                        <w:rPr>
                          <w:color w:val="008000"/>
                          <w:sz w:val="16"/>
                        </w:rPr>
                        <w:t>Fax: 222-222-2222</w:t>
                      </w:r>
                    </w:p>
                    <w:p w14:paraId="153CEF0D" w14:textId="77777777" w:rsidR="002A5E76" w:rsidRDefault="002A5E76">
                      <w:pPr>
                        <w:tabs>
                          <w:tab w:val="left" w:pos="4320"/>
                        </w:tabs>
                        <w:spacing w:line="200" w:lineRule="atLeast"/>
                        <w:rPr>
                          <w:color w:val="008000"/>
                          <w:sz w:val="16"/>
                        </w:rPr>
                      </w:pPr>
                      <w:r>
                        <w:rPr>
                          <w:color w:val="008000"/>
                          <w:sz w:val="16"/>
                        </w:rPr>
                        <w:t>Email: xyz@example.com</w:t>
                      </w:r>
                    </w:p>
                    <w:p w14:paraId="5DAB89AE" w14:textId="77777777" w:rsidR="002A5E76" w:rsidRDefault="002A5E76">
                      <w:pPr>
                        <w:spacing w:line="200" w:lineRule="atLeast"/>
                        <w:rPr>
                          <w:color w:val="008000"/>
                        </w:rPr>
                      </w:pPr>
                      <w:r>
                        <w:rPr>
                          <w:color w:val="008000"/>
                          <w:sz w:val="16"/>
                        </w:rPr>
                        <w:t>Website: http://mysite@example.com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 wp14:anchorId="33B96B02" wp14:editId="6B4AF30E">
                <wp:simplePos x="0" y="0"/>
                <wp:positionH relativeFrom="page">
                  <wp:posOffset>468630</wp:posOffset>
                </wp:positionH>
                <wp:positionV relativeFrom="page">
                  <wp:posOffset>1345565</wp:posOffset>
                </wp:positionV>
                <wp:extent cx="1243965" cy="304800"/>
                <wp:effectExtent l="0" t="0" r="0" b="0"/>
                <wp:wrapNone/>
                <wp:docPr id="97325850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4396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815CDD" w14:textId="77777777" w:rsidR="00373933" w:rsidRDefault="00052CFE">
                            <w:pPr>
                              <w:tabs>
                                <w:tab w:val="left" w:pos="4320"/>
                              </w:tabs>
                              <w:spacing w:line="200" w:lineRule="atLeast"/>
                              <w:rPr>
                                <w:color w:val="008000"/>
                                <w:sz w:val="16"/>
                              </w:rPr>
                            </w:pPr>
                            <w:r>
                              <w:rPr>
                                <w:color w:val="008000"/>
                                <w:sz w:val="16"/>
                              </w:rPr>
                              <w:t xml:space="preserve">Your </w:t>
                            </w:r>
                            <w:r w:rsidR="00373933">
                              <w:rPr>
                                <w:color w:val="008000"/>
                                <w:sz w:val="16"/>
                              </w:rPr>
                              <w:t>Street Address</w:t>
                            </w:r>
                          </w:p>
                          <w:p w14:paraId="3FD45E35" w14:textId="77777777" w:rsidR="002A5E76" w:rsidRDefault="00C415DD">
                            <w:pPr>
                              <w:tabs>
                                <w:tab w:val="left" w:pos="4320"/>
                              </w:tabs>
                              <w:spacing w:line="200" w:lineRule="atLeast"/>
                              <w:rPr>
                                <w:color w:val="008000"/>
                                <w:sz w:val="16"/>
                              </w:rPr>
                            </w:pPr>
                            <w:r>
                              <w:rPr>
                                <w:color w:val="008000"/>
                                <w:sz w:val="16"/>
                              </w:rPr>
                              <w:t>Rural, ND 55555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B96B02" id="Text Box 6" o:spid="_x0000_s1027" type="#_x0000_t202" style="position:absolute;margin-left:36.9pt;margin-top:105.95pt;width:97.95pt;height:24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" o:allowincell="f" filled="f" stroked="f" strokecolor="blue">
                <v:path arrowok="t"/>
                <v:textbox inset="0,0,0,0">
                  <w:txbxContent>
                    <w:p w14:paraId="2A815CDD" w14:textId="77777777" w:rsidR="00373933" w:rsidRDefault="00052CFE">
                      <w:pPr>
                        <w:tabs>
                          <w:tab w:val="left" w:pos="4320"/>
                        </w:tabs>
                        <w:spacing w:line="200" w:lineRule="atLeast"/>
                        <w:rPr>
                          <w:color w:val="008000"/>
                          <w:sz w:val="16"/>
                        </w:rPr>
                      </w:pPr>
                      <w:r>
                        <w:rPr>
                          <w:color w:val="008000"/>
                          <w:sz w:val="16"/>
                        </w:rPr>
                        <w:t xml:space="preserve">Your </w:t>
                      </w:r>
                      <w:r w:rsidR="00373933">
                        <w:rPr>
                          <w:color w:val="008000"/>
                          <w:sz w:val="16"/>
                        </w:rPr>
                        <w:t>Street Address</w:t>
                      </w:r>
                    </w:p>
                    <w:p w14:paraId="3FD45E35" w14:textId="77777777" w:rsidR="002A5E76" w:rsidRDefault="00C415DD">
                      <w:pPr>
                        <w:tabs>
                          <w:tab w:val="left" w:pos="4320"/>
                        </w:tabs>
                        <w:spacing w:line="200" w:lineRule="atLeast"/>
                        <w:rPr>
                          <w:color w:val="008000"/>
                          <w:sz w:val="16"/>
                        </w:rPr>
                      </w:pPr>
                      <w:r>
                        <w:rPr>
                          <w:color w:val="008000"/>
                          <w:sz w:val="16"/>
                        </w:rPr>
                        <w:t>Rural, ND 55555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0952BD8" w14:textId="77777777" w:rsidR="001A6875" w:rsidRDefault="001A6875">
      <w:pPr>
        <w:rPr>
          <w:noProof/>
        </w:rPr>
      </w:pPr>
    </w:p>
    <w:p w14:paraId="15BFBC43" w14:textId="77777777" w:rsidR="001A6875" w:rsidRPr="002D28BA" w:rsidRDefault="00A22F0F" w:rsidP="002D28BA">
      <w:pPr>
        <w:shd w:val="clear" w:color="auto" w:fill="FFFF00"/>
        <w:jc w:val="center"/>
        <w:rPr>
          <w:b/>
          <w:noProof/>
          <w:sz w:val="24"/>
          <w:szCs w:val="24"/>
        </w:rPr>
      </w:pPr>
      <w:r w:rsidRPr="009C5503">
        <w:rPr>
          <w:b/>
          <w:noProof/>
          <w:sz w:val="24"/>
          <w:szCs w:val="24"/>
        </w:rPr>
        <w:t>SAMPLE FORMAT FOR INVOICE</w:t>
      </w:r>
      <w:r w:rsidRPr="00502F3E">
        <w:rPr>
          <w:b/>
          <w:noProof/>
          <w:sz w:val="24"/>
          <w:szCs w:val="24"/>
        </w:rPr>
        <w:t xml:space="preserve"> </w:t>
      </w:r>
    </w:p>
    <w:p w14:paraId="77A6120E" w14:textId="77777777" w:rsidR="001A6875" w:rsidRDefault="001A6875">
      <w:pPr>
        <w:rPr>
          <w:noProof/>
        </w:rPr>
      </w:pPr>
    </w:p>
    <w:p w14:paraId="390F9A5F" w14:textId="77777777" w:rsidR="00C415DD" w:rsidRDefault="00DB771E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 wp14:anchorId="355B5D4B" wp14:editId="0D16CDCE">
                <wp:simplePos x="0" y="0"/>
                <wp:positionH relativeFrom="page">
                  <wp:posOffset>5486400</wp:posOffset>
                </wp:positionH>
                <wp:positionV relativeFrom="page">
                  <wp:posOffset>1650365</wp:posOffset>
                </wp:positionV>
                <wp:extent cx="1828800" cy="260985"/>
                <wp:effectExtent l="0" t="0" r="0" b="0"/>
                <wp:wrapNone/>
                <wp:docPr id="2530860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260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A81CA4" w14:textId="77777777" w:rsidR="002A5E76" w:rsidRDefault="00750F3D">
                            <w:pPr>
                              <w:pStyle w:val="Heading1"/>
                            </w:pPr>
                            <w:r>
                              <w:t>Hospital Letterhead</w:t>
                            </w:r>
                            <w:r w:rsidR="00052CFE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5B5D4B" id="Rectangle 4" o:spid="_x0000_s1028" style="position:absolute;margin-left:6in;margin-top:129.95pt;width:2in;height:20.5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" o:allowincell="f" filled="f" stroked="f">
                <v:path arrowok="t"/>
                <v:textbox inset="0,0,0,0">
                  <w:txbxContent>
                    <w:p w14:paraId="0DA81CA4" w14:textId="77777777" w:rsidR="002A5E76" w:rsidRDefault="00750F3D">
                      <w:pPr>
                        <w:pStyle w:val="Heading1"/>
                      </w:pPr>
                      <w:r>
                        <w:t>Hospital Letterhead</w:t>
                      </w:r>
                      <w:r w:rsidR="00052CFE">
                        <w:t xml:space="preserve"> 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 wp14:anchorId="3EE21D38" wp14:editId="0387CED4">
                <wp:simplePos x="0" y="0"/>
                <wp:positionH relativeFrom="page">
                  <wp:posOffset>6400800</wp:posOffset>
                </wp:positionH>
                <wp:positionV relativeFrom="page">
                  <wp:posOffset>1398270</wp:posOffset>
                </wp:positionV>
                <wp:extent cx="457200" cy="228600"/>
                <wp:effectExtent l="0" t="0" r="0" b="0"/>
                <wp:wrapNone/>
                <wp:docPr id="28069691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custGeom>
                          <a:avLst/>
                          <a:gdLst>
                            <a:gd name="T0" fmla="*/ 360 w 720"/>
                            <a:gd name="T1" fmla="*/ 0 h 360"/>
                            <a:gd name="T2" fmla="*/ 320 w 720"/>
                            <a:gd name="T3" fmla="*/ 40 h 360"/>
                            <a:gd name="T4" fmla="*/ 360 w 720"/>
                            <a:gd name="T5" fmla="*/ 40 h 360"/>
                            <a:gd name="T6" fmla="*/ 360 w 720"/>
                            <a:gd name="T7" fmla="*/ 80 h 360"/>
                            <a:gd name="T8" fmla="*/ 280 w 720"/>
                            <a:gd name="T9" fmla="*/ 80 h 360"/>
                            <a:gd name="T10" fmla="*/ 240 w 720"/>
                            <a:gd name="T11" fmla="*/ 120 h 360"/>
                            <a:gd name="T12" fmla="*/ 360 w 720"/>
                            <a:gd name="T13" fmla="*/ 120 h 360"/>
                            <a:gd name="T14" fmla="*/ 360 w 720"/>
                            <a:gd name="T15" fmla="*/ 160 h 360"/>
                            <a:gd name="T16" fmla="*/ 220 w 720"/>
                            <a:gd name="T17" fmla="*/ 160 h 360"/>
                            <a:gd name="T18" fmla="*/ 180 w 720"/>
                            <a:gd name="T19" fmla="*/ 200 h 360"/>
                            <a:gd name="T20" fmla="*/ 360 w 720"/>
                            <a:gd name="T21" fmla="*/ 200 h 360"/>
                            <a:gd name="T22" fmla="*/ 360 w 720"/>
                            <a:gd name="T23" fmla="*/ 220 h 360"/>
                            <a:gd name="T24" fmla="*/ 140 w 720"/>
                            <a:gd name="T25" fmla="*/ 220 h 360"/>
                            <a:gd name="T26" fmla="*/ 100 w 720"/>
                            <a:gd name="T27" fmla="*/ 280 h 360"/>
                            <a:gd name="T28" fmla="*/ 360 w 720"/>
                            <a:gd name="T29" fmla="*/ 280 h 360"/>
                            <a:gd name="T30" fmla="*/ 360 w 720"/>
                            <a:gd name="T31" fmla="*/ 320 h 360"/>
                            <a:gd name="T32" fmla="*/ 40 w 720"/>
                            <a:gd name="T33" fmla="*/ 320 h 360"/>
                            <a:gd name="T34" fmla="*/ 0 w 720"/>
                            <a:gd name="T35" fmla="*/ 360 h 360"/>
                            <a:gd name="T36" fmla="*/ 720 w 720"/>
                            <a:gd name="T37" fmla="*/ 360 h 360"/>
                            <a:gd name="T38" fmla="*/ 360 w 720"/>
                            <a:gd name="T39" fmla="*/ 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720" h="360">
                              <a:moveTo>
                                <a:pt x="360" y="0"/>
                              </a:moveTo>
                              <a:lnTo>
                                <a:pt x="320" y="40"/>
                              </a:lnTo>
                              <a:lnTo>
                                <a:pt x="360" y="40"/>
                              </a:lnTo>
                              <a:lnTo>
                                <a:pt x="360" y="80"/>
                              </a:lnTo>
                              <a:lnTo>
                                <a:pt x="280" y="80"/>
                              </a:lnTo>
                              <a:lnTo>
                                <a:pt x="240" y="120"/>
                              </a:lnTo>
                              <a:lnTo>
                                <a:pt x="360" y="120"/>
                              </a:lnTo>
                              <a:lnTo>
                                <a:pt x="360" y="160"/>
                              </a:lnTo>
                              <a:lnTo>
                                <a:pt x="220" y="160"/>
                              </a:lnTo>
                              <a:lnTo>
                                <a:pt x="180" y="200"/>
                              </a:lnTo>
                              <a:lnTo>
                                <a:pt x="360" y="200"/>
                              </a:lnTo>
                              <a:lnTo>
                                <a:pt x="360" y="220"/>
                              </a:lnTo>
                              <a:lnTo>
                                <a:pt x="140" y="220"/>
                              </a:lnTo>
                              <a:lnTo>
                                <a:pt x="100" y="280"/>
                              </a:lnTo>
                              <a:lnTo>
                                <a:pt x="360" y="280"/>
                              </a:lnTo>
                              <a:lnTo>
                                <a:pt x="360" y="320"/>
                              </a:lnTo>
                              <a:lnTo>
                                <a:pt x="40" y="320"/>
                              </a:lnTo>
                              <a:lnTo>
                                <a:pt x="0" y="360"/>
                              </a:lnTo>
                              <a:lnTo>
                                <a:pt x="720" y="360"/>
                              </a:lnTo>
                              <a:lnTo>
                                <a:pt x="3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C00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084FAE" id="Freeform 3" o:spid="_x0000_s1026" style="position:absolute;margin-left:7in;margin-top:110.1pt;width:36pt;height:18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20,3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" o:allowincell="f" path="m360,l320,40r40,l360,80r-80,l240,120r120,l360,160r-140,l180,200r180,l360,220r-220,l100,280r260,l360,320r-320,l,360r720,l360,xe" fillcolor="#fc0" stroked="f">
                <v:fill opacity="32896f"/>
                <v:path arrowok="t" o:connecttype="custom" o:connectlocs="228600,0;203200,25400;228600,25400;228600,50800;177800,50800;152400,76200;228600,76200;228600,101600;139700,101600;114300,127000;228600,127000;228600,139700;88900,139700;63500,177800;228600,177800;228600,203200;25400,203200;0,228600;457200,228600;228600,0" o:connectangles="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 wp14:anchorId="0C165A8F" wp14:editId="509CD4A0">
                <wp:simplePos x="0" y="0"/>
                <wp:positionH relativeFrom="page">
                  <wp:posOffset>0</wp:posOffset>
                </wp:positionH>
                <wp:positionV relativeFrom="page">
                  <wp:posOffset>5080</wp:posOffset>
                </wp:positionV>
                <wp:extent cx="8229600" cy="2034540"/>
                <wp:effectExtent l="0" t="0" r="0" b="0"/>
                <wp:wrapTight wrapText="bothSides">
                  <wp:wrapPolygon edited="0">
                    <wp:start x="-27" y="0"/>
                    <wp:lineTo x="-27" y="21452"/>
                    <wp:lineTo x="21600" y="21452"/>
                    <wp:lineTo x="21600" y="0"/>
                    <wp:lineTo x="-27" y="0"/>
                  </wp:wrapPolygon>
                </wp:wrapTight>
                <wp:docPr id="43573312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229600" cy="2034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CA768F" id="Rectangle 2" o:spid="_x0000_s1026" style="position:absolute;margin-left:0;margin-top:.4pt;width:9in;height:160.2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" o:allowincell="f" filled="f" fillcolor="fuchsia" stroked="f">
                <v:path arrowok="t"/>
                <w10:wrap type="tight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2B95CC34" wp14:editId="2CC7A4B5">
                <wp:simplePos x="0" y="0"/>
                <wp:positionH relativeFrom="page">
                  <wp:posOffset>2738755</wp:posOffset>
                </wp:positionH>
                <wp:positionV relativeFrom="page">
                  <wp:posOffset>559435</wp:posOffset>
                </wp:positionV>
                <wp:extent cx="85725" cy="64770"/>
                <wp:effectExtent l="0" t="0" r="0" b="0"/>
                <wp:wrapNone/>
                <wp:docPr id="708251914" name="Oval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647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700BE11" id="Oval 28" o:spid="_x0000_s1026" style="position:absolute;margin-left:215.65pt;margin-top:44.05pt;width:6.75pt;height:5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" o:allowincell="f" stroked="f" strokeweight="0">
                <v:path arrowok="t"/>
                <w10:wrap anchorx="page" anchory="page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020687FA" wp14:editId="4F9B3B97">
                <wp:simplePos x="0" y="0"/>
                <wp:positionH relativeFrom="page">
                  <wp:posOffset>2602230</wp:posOffset>
                </wp:positionH>
                <wp:positionV relativeFrom="page">
                  <wp:posOffset>452120</wp:posOffset>
                </wp:positionV>
                <wp:extent cx="2145665" cy="274320"/>
                <wp:effectExtent l="0" t="0" r="0" b="0"/>
                <wp:wrapNone/>
                <wp:docPr id="1600764470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4566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E8F754" id="Rectangle 25" o:spid="_x0000_s1026" style="position:absolute;margin-left:204.9pt;margin-top:35.6pt;width:168.95pt;height:21.6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" o:allowincell="f" filled="f" fillcolor="black" stroked="f" strokeweight="0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1149EB6C" wp14:editId="5BD9575D">
                <wp:simplePos x="0" y="0"/>
                <wp:positionH relativeFrom="page">
                  <wp:posOffset>1314450</wp:posOffset>
                </wp:positionH>
                <wp:positionV relativeFrom="page">
                  <wp:posOffset>558165</wp:posOffset>
                </wp:positionV>
                <wp:extent cx="85725" cy="64770"/>
                <wp:effectExtent l="0" t="0" r="0" b="0"/>
                <wp:wrapNone/>
                <wp:docPr id="1184391231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647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A1EB03A" id="Oval 16" o:spid="_x0000_s1026" style="position:absolute;margin-left:103.5pt;margin-top:43.95pt;width:6.75pt;height:5.1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" o:allowincell="f" stroked="f" strokeweight="0">
                <v:path arrowok="t"/>
                <w10:wrap anchorx="page" anchory="page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3BF96F6A" wp14:editId="6B340D2C">
                <wp:simplePos x="0" y="0"/>
                <wp:positionH relativeFrom="page">
                  <wp:posOffset>7031355</wp:posOffset>
                </wp:positionH>
                <wp:positionV relativeFrom="page">
                  <wp:posOffset>553085</wp:posOffset>
                </wp:positionV>
                <wp:extent cx="85725" cy="64770"/>
                <wp:effectExtent l="0" t="0" r="0" b="0"/>
                <wp:wrapNone/>
                <wp:docPr id="568218041" name="Oval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647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AC42B8E" id="Oval 60" o:spid="_x0000_s1026" style="position:absolute;margin-left:553.65pt;margin-top:43.55pt;width:6.75pt;height:5.1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" o:allowincell="f" stroked="f" strokeweight="0">
                <v:path arrowok="t"/>
                <w10:wrap anchorx="page" anchory="page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46EA3EC1" wp14:editId="23765000">
                <wp:simplePos x="0" y="0"/>
                <wp:positionH relativeFrom="page">
                  <wp:posOffset>4890135</wp:posOffset>
                </wp:positionH>
                <wp:positionV relativeFrom="page">
                  <wp:posOffset>561975</wp:posOffset>
                </wp:positionV>
                <wp:extent cx="85725" cy="64770"/>
                <wp:effectExtent l="0" t="0" r="0" b="0"/>
                <wp:wrapNone/>
                <wp:docPr id="690528754" name="Oval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647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E3D06BF" id="Oval 45" o:spid="_x0000_s1026" style="position:absolute;margin-left:385.05pt;margin-top:44.25pt;width:6.75pt;height:5.1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" o:allowincell="f" stroked="f" strokeweight="0">
                <v:path arrowok="t"/>
                <w10:wrap anchorx="page" anchory="page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0CE7DA55" wp14:editId="35AFA98C">
                <wp:simplePos x="0" y="0"/>
                <wp:positionH relativeFrom="page">
                  <wp:posOffset>4753610</wp:posOffset>
                </wp:positionH>
                <wp:positionV relativeFrom="page">
                  <wp:posOffset>454660</wp:posOffset>
                </wp:positionV>
                <wp:extent cx="2145665" cy="274320"/>
                <wp:effectExtent l="0" t="0" r="0" b="0"/>
                <wp:wrapNone/>
                <wp:docPr id="1112008204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4566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212D3E" id="Rectangle 42" o:spid="_x0000_s1026" style="position:absolute;margin-left:374.3pt;margin-top:35.8pt;width:168.95pt;height:21.6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" o:allowincell="f" filled="f" fillcolor="black" stroked="f" strokeweight="0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2F084251" wp14:editId="6AE4EAD3">
                <wp:simplePos x="0" y="0"/>
                <wp:positionH relativeFrom="page">
                  <wp:posOffset>457200</wp:posOffset>
                </wp:positionH>
                <wp:positionV relativeFrom="page">
                  <wp:posOffset>1295400</wp:posOffset>
                </wp:positionV>
                <wp:extent cx="6858000" cy="0"/>
                <wp:effectExtent l="0" t="0" r="0" b="0"/>
                <wp:wrapNone/>
                <wp:docPr id="251969703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933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5C129A" id="Line 61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pt,102pt" to="8in,10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" o:allowincell="f" strokecolor="#930">
                <o:lock v:ext="edit" shapetype="f"/>
                <w10:wrap anchorx="page" anchory="page"/>
              </v:line>
            </w:pict>
          </mc:Fallback>
        </mc:AlternateContent>
      </w:r>
      <w:r w:rsidR="00C0581E">
        <w:rPr>
          <w:noProof/>
        </w:rPr>
        <w:t>D</w:t>
      </w:r>
      <w:r w:rsidR="00A22F0F">
        <w:rPr>
          <w:noProof/>
        </w:rPr>
        <w:t xml:space="preserve">ATE: </w:t>
      </w:r>
      <w:r w:rsidR="00A22F0F">
        <w:rPr>
          <w:noProof/>
        </w:rPr>
        <w:tab/>
      </w:r>
      <w:r w:rsidR="00A22F0F">
        <w:rPr>
          <w:noProof/>
        </w:rPr>
        <w:tab/>
      </w:r>
      <w:r w:rsidR="004A232F" w:rsidRPr="004A232F">
        <w:rPr>
          <w:noProof/>
          <w:highlight w:val="yellow"/>
        </w:rPr>
        <w:t xml:space="preserve">ENTER </w:t>
      </w:r>
      <w:r w:rsidR="00750F3D" w:rsidRPr="00750F3D">
        <w:rPr>
          <w:noProof/>
          <w:highlight w:val="yellow"/>
        </w:rPr>
        <w:t>DATE</w:t>
      </w:r>
    </w:p>
    <w:p w14:paraId="26A20EF2" w14:textId="77777777" w:rsidR="00A22F0F" w:rsidRDefault="00A22F0F">
      <w:pPr>
        <w:rPr>
          <w:noProof/>
        </w:rPr>
      </w:pPr>
    </w:p>
    <w:p w14:paraId="32242AFD" w14:textId="77777777" w:rsidR="00750F3D" w:rsidRDefault="00A22F0F" w:rsidP="00750F3D">
      <w:pPr>
        <w:rPr>
          <w:noProof/>
        </w:rPr>
      </w:pPr>
      <w:r>
        <w:rPr>
          <w:noProof/>
        </w:rPr>
        <w:t>TO:</w:t>
      </w:r>
      <w:r>
        <w:rPr>
          <w:noProof/>
        </w:rPr>
        <w:tab/>
      </w:r>
      <w:r>
        <w:rPr>
          <w:noProof/>
        </w:rPr>
        <w:tab/>
      </w:r>
      <w:r w:rsidR="00ED26ED">
        <w:rPr>
          <w:noProof/>
        </w:rPr>
        <w:t>Anna Walter</w:t>
      </w:r>
    </w:p>
    <w:p w14:paraId="3091F3EB" w14:textId="77777777" w:rsidR="00750F3D" w:rsidRDefault="00750F3D" w:rsidP="00750F3D">
      <w:pPr>
        <w:ind w:left="1440"/>
        <w:rPr>
          <w:noProof/>
        </w:rPr>
      </w:pPr>
      <w:r>
        <w:rPr>
          <w:noProof/>
        </w:rPr>
        <w:t>Center for Rural Health</w:t>
      </w:r>
    </w:p>
    <w:p w14:paraId="6A474733" w14:textId="77777777" w:rsidR="00750F3D" w:rsidRDefault="00750F3D" w:rsidP="00750F3D">
      <w:pPr>
        <w:ind w:left="720" w:firstLine="720"/>
        <w:rPr>
          <w:noProof/>
        </w:rPr>
      </w:pPr>
      <w:r>
        <w:rPr>
          <w:noProof/>
        </w:rPr>
        <w:t>UND School of Medicine and Health Sciences</w:t>
      </w:r>
    </w:p>
    <w:p w14:paraId="4B835EA5" w14:textId="77777777" w:rsidR="00750F3D" w:rsidRDefault="00B26375" w:rsidP="00750F3D">
      <w:pPr>
        <w:ind w:left="720" w:firstLine="720"/>
        <w:rPr>
          <w:noProof/>
        </w:rPr>
      </w:pPr>
      <w:r>
        <w:rPr>
          <w:noProof/>
        </w:rPr>
        <w:t>13</w:t>
      </w:r>
      <w:r w:rsidR="00750F3D">
        <w:rPr>
          <w:noProof/>
        </w:rPr>
        <w:t>01 N Columbia Road – Stop 9037</w:t>
      </w:r>
    </w:p>
    <w:p w14:paraId="09D2C818" w14:textId="77777777" w:rsidR="00C415DD" w:rsidRDefault="00750F3D" w:rsidP="00750F3D">
      <w:pPr>
        <w:ind w:left="720" w:firstLine="720"/>
        <w:rPr>
          <w:noProof/>
        </w:rPr>
      </w:pPr>
      <w:r>
        <w:rPr>
          <w:noProof/>
        </w:rPr>
        <w:t>Grand Forks, ND 58202-9037</w:t>
      </w:r>
    </w:p>
    <w:p w14:paraId="765306A0" w14:textId="77777777" w:rsidR="00515349" w:rsidRDefault="00ED26ED" w:rsidP="00750F3D">
      <w:pPr>
        <w:ind w:left="720" w:firstLine="720"/>
        <w:rPr>
          <w:noProof/>
        </w:rPr>
      </w:pPr>
      <w:hyperlink r:id="rId6" w:history="1">
        <w:r w:rsidRPr="00661685">
          <w:rPr>
            <w:rStyle w:val="Hyperlink"/>
            <w:noProof/>
          </w:rPr>
          <w:t>anna.walter@und.edu</w:t>
        </w:r>
      </w:hyperlink>
      <w:r w:rsidR="00284202">
        <w:rPr>
          <w:noProof/>
        </w:rPr>
        <w:t xml:space="preserve"> </w:t>
      </w:r>
    </w:p>
    <w:p w14:paraId="6A321405" w14:textId="77777777" w:rsidR="00515349" w:rsidRDefault="00515349" w:rsidP="00750F3D">
      <w:pPr>
        <w:ind w:left="720" w:firstLine="720"/>
        <w:rPr>
          <w:noProof/>
        </w:rPr>
      </w:pPr>
    </w:p>
    <w:p w14:paraId="1E36F33D" w14:textId="77777777" w:rsidR="00BD6E60" w:rsidRPr="004976C7" w:rsidRDefault="00C415DD" w:rsidP="00A22F0F">
      <w:pPr>
        <w:rPr>
          <w:noProof/>
          <w:highlight w:val="yellow"/>
        </w:rPr>
      </w:pPr>
      <w:r>
        <w:rPr>
          <w:noProof/>
        </w:rPr>
        <w:t>FROM:</w:t>
      </w:r>
      <w:r w:rsidR="00A22F0F">
        <w:rPr>
          <w:noProof/>
        </w:rPr>
        <w:tab/>
      </w:r>
      <w:r w:rsidR="00A22F0F">
        <w:rPr>
          <w:noProof/>
        </w:rPr>
        <w:tab/>
      </w:r>
      <w:r w:rsidR="004976C7" w:rsidRPr="004976C7">
        <w:rPr>
          <w:noProof/>
          <w:highlight w:val="yellow"/>
        </w:rPr>
        <w:t>CEO Name</w:t>
      </w:r>
    </w:p>
    <w:p w14:paraId="3D1E2275" w14:textId="77777777" w:rsidR="00A22F0F" w:rsidRDefault="004976C7" w:rsidP="00BD6E60">
      <w:pPr>
        <w:ind w:left="720" w:firstLine="720"/>
        <w:rPr>
          <w:noProof/>
        </w:rPr>
      </w:pPr>
      <w:r w:rsidRPr="004976C7">
        <w:rPr>
          <w:noProof/>
          <w:highlight w:val="yellow"/>
        </w:rPr>
        <w:t>CAH</w:t>
      </w:r>
      <w:r w:rsidR="00E71A69">
        <w:rPr>
          <w:noProof/>
          <w:highlight w:val="yellow"/>
        </w:rPr>
        <w:t>/RHC</w:t>
      </w:r>
      <w:r w:rsidRPr="004976C7">
        <w:rPr>
          <w:noProof/>
          <w:highlight w:val="yellow"/>
        </w:rPr>
        <w:t xml:space="preserve"> Name</w:t>
      </w:r>
    </w:p>
    <w:p w14:paraId="481CBE4A" w14:textId="77777777" w:rsidR="00A22F0F" w:rsidRDefault="00A22F0F" w:rsidP="00A22F0F">
      <w:pPr>
        <w:rPr>
          <w:noProof/>
        </w:rPr>
      </w:pPr>
    </w:p>
    <w:p w14:paraId="11BD0A48" w14:textId="77777777" w:rsidR="00A22F0F" w:rsidRDefault="00A22F0F" w:rsidP="00A22F0F">
      <w:pPr>
        <w:rPr>
          <w:noProof/>
        </w:rPr>
      </w:pPr>
      <w:r>
        <w:rPr>
          <w:noProof/>
        </w:rPr>
        <w:t xml:space="preserve">REFERENCE:  </w:t>
      </w:r>
      <w:r>
        <w:rPr>
          <w:noProof/>
        </w:rPr>
        <w:tab/>
      </w:r>
      <w:r w:rsidR="00E71A69">
        <w:rPr>
          <w:noProof/>
        </w:rPr>
        <w:t>Flex Peer Exchange Reimbursement Request</w:t>
      </w:r>
      <w:r w:rsidR="00410AC3">
        <w:rPr>
          <w:noProof/>
        </w:rPr>
        <w:tab/>
      </w:r>
    </w:p>
    <w:p w14:paraId="1C402721" w14:textId="77777777" w:rsidR="00C415DD" w:rsidRDefault="00A22F0F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</w:p>
    <w:p w14:paraId="6429CE97" w14:textId="77777777" w:rsidR="004A232F" w:rsidRDefault="004A232F" w:rsidP="004A232F">
      <w:pPr>
        <w:rPr>
          <w:noProof/>
        </w:rPr>
      </w:pPr>
      <w:r>
        <w:rPr>
          <w:noProof/>
        </w:rPr>
        <w:t xml:space="preserve">Request for reimbursement as follows:  </w:t>
      </w:r>
      <w:r w:rsidRPr="004A232F">
        <w:rPr>
          <w:noProof/>
          <w:highlight w:val="yellow"/>
        </w:rPr>
        <w:t>Enter your dollar amounts</w:t>
      </w:r>
    </w:p>
    <w:p w14:paraId="32E75A23" w14:textId="77777777" w:rsidR="004A232F" w:rsidRDefault="004A232F" w:rsidP="004A232F">
      <w:pPr>
        <w:rPr>
          <w:noProof/>
        </w:rPr>
      </w:pPr>
    </w:p>
    <w:p w14:paraId="7079BE0A" w14:textId="77777777" w:rsidR="00E71A69" w:rsidRDefault="00E71A69" w:rsidP="00A2233A">
      <w:pPr>
        <w:rPr>
          <w:noProof/>
        </w:rPr>
      </w:pPr>
      <w:r>
        <w:rPr>
          <w:noProof/>
        </w:rPr>
        <w:t>Hotel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$0</w:t>
      </w:r>
    </w:p>
    <w:p w14:paraId="097C70DC" w14:textId="77777777" w:rsidR="00D91550" w:rsidRDefault="00A2233A" w:rsidP="00A2233A">
      <w:pPr>
        <w:rPr>
          <w:noProof/>
        </w:rPr>
      </w:pPr>
      <w:r>
        <w:rPr>
          <w:noProof/>
        </w:rPr>
        <w:t>Total Mileage</w:t>
      </w:r>
      <w:r w:rsidR="00D91550">
        <w:rPr>
          <w:noProof/>
        </w:rPr>
        <w:t xml:space="preserve"> CAH</w:t>
      </w:r>
      <w:r w:rsidR="00ED26ED">
        <w:rPr>
          <w:noProof/>
        </w:rPr>
        <w:t>/RHC</w:t>
      </w:r>
      <w:r w:rsidR="00D91550">
        <w:rPr>
          <w:noProof/>
        </w:rPr>
        <w:t xml:space="preserve">   (roundtrip x $0.6</w:t>
      </w:r>
      <w:r w:rsidR="004E506C">
        <w:rPr>
          <w:noProof/>
        </w:rPr>
        <w:t>7</w:t>
      </w:r>
      <w:r w:rsidR="00D91550">
        <w:rPr>
          <w:noProof/>
        </w:rPr>
        <w:t>):</w:t>
      </w:r>
      <w:r w:rsidR="00D91550">
        <w:rPr>
          <w:noProof/>
        </w:rPr>
        <w:tab/>
      </w:r>
      <w:r w:rsidR="00D91550">
        <w:rPr>
          <w:noProof/>
        </w:rPr>
        <w:tab/>
      </w:r>
      <w:r w:rsidR="00D91550">
        <w:rPr>
          <w:noProof/>
        </w:rPr>
        <w:tab/>
      </w:r>
      <w:r w:rsidR="00D91550">
        <w:rPr>
          <w:noProof/>
        </w:rPr>
        <w:tab/>
      </w:r>
      <w:r w:rsidR="00D91550" w:rsidRPr="0086417A">
        <w:rPr>
          <w:noProof/>
        </w:rPr>
        <w:t>$</w:t>
      </w:r>
      <w:r w:rsidR="00D91550">
        <w:rPr>
          <w:noProof/>
        </w:rPr>
        <w:t>0</w:t>
      </w:r>
    </w:p>
    <w:p w14:paraId="060258B4" w14:textId="77777777" w:rsidR="00A2233A" w:rsidRDefault="00A2233A" w:rsidP="004A232F">
      <w:pPr>
        <w:rPr>
          <w:noProof/>
        </w:rPr>
      </w:pPr>
    </w:p>
    <w:p w14:paraId="2311AE62" w14:textId="77777777" w:rsidR="004A232F" w:rsidRDefault="004A232F" w:rsidP="004A232F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14:paraId="785BB9E5" w14:textId="77777777" w:rsidR="004A232F" w:rsidRDefault="004A232F" w:rsidP="004A232F">
      <w:pPr>
        <w:rPr>
          <w:noProof/>
        </w:rPr>
      </w:pPr>
    </w:p>
    <w:p w14:paraId="71F76D4A" w14:textId="77777777" w:rsidR="004A232F" w:rsidRDefault="004A232F" w:rsidP="004A232F">
      <w:pPr>
        <w:rPr>
          <w:noProof/>
          <w:u w:val="single"/>
        </w:rPr>
      </w:pPr>
      <w:r w:rsidRPr="00A2233A">
        <w:rPr>
          <w:b/>
          <w:noProof/>
        </w:rPr>
        <w:t>TOTAL AMOUNT OF THIS REQUEST</w:t>
      </w:r>
      <w:r w:rsidR="00A2233A" w:rsidRPr="00A2233A">
        <w:rPr>
          <w:b/>
          <w:noProof/>
        </w:rPr>
        <w:t>:</w:t>
      </w:r>
      <w:r>
        <w:rPr>
          <w:noProof/>
        </w:rPr>
        <w:tab/>
      </w:r>
      <w:r>
        <w:rPr>
          <w:noProof/>
        </w:rPr>
        <w:tab/>
      </w:r>
      <w:r w:rsidR="006A2C40">
        <w:rPr>
          <w:noProof/>
        </w:rPr>
        <w:tab/>
      </w:r>
      <w:r w:rsidR="006A2C40">
        <w:rPr>
          <w:noProof/>
        </w:rPr>
        <w:tab/>
      </w:r>
      <w:r w:rsidR="00D7716D" w:rsidRPr="00D7716D">
        <w:rPr>
          <w:noProof/>
        </w:rPr>
        <w:t>$</w:t>
      </w:r>
      <w:r w:rsidR="00A2233A">
        <w:rPr>
          <w:noProof/>
        </w:rPr>
        <w:t>0</w:t>
      </w:r>
    </w:p>
    <w:p w14:paraId="3C28ADB0" w14:textId="77777777" w:rsidR="001A6875" w:rsidRDefault="001A6875">
      <w:pPr>
        <w:rPr>
          <w:noProof/>
        </w:rPr>
      </w:pPr>
    </w:p>
    <w:p w14:paraId="7F9C11E0" w14:textId="77777777" w:rsidR="001A6875" w:rsidRDefault="001A6875">
      <w:pPr>
        <w:rPr>
          <w:noProof/>
        </w:rPr>
      </w:pPr>
    </w:p>
    <w:p w14:paraId="2166AF85" w14:textId="77777777" w:rsidR="001A6875" w:rsidRDefault="001A6875">
      <w:pPr>
        <w:rPr>
          <w:noProof/>
        </w:rPr>
      </w:pPr>
      <w:r>
        <w:rPr>
          <w:noProof/>
        </w:rPr>
        <w:t xml:space="preserve">Please contact </w:t>
      </w:r>
      <w:r w:rsidR="00052CFE">
        <w:rPr>
          <w:noProof/>
          <w:highlight w:val="yellow"/>
        </w:rPr>
        <w:t>Enter Name</w:t>
      </w:r>
      <w:r w:rsidR="00A22F0F" w:rsidRPr="00052CFE">
        <w:rPr>
          <w:noProof/>
          <w:highlight w:val="yellow"/>
        </w:rPr>
        <w:t xml:space="preserve"> at (</w:t>
      </w:r>
      <w:r w:rsidR="00052CFE" w:rsidRPr="00052CFE">
        <w:rPr>
          <w:noProof/>
          <w:highlight w:val="yellow"/>
        </w:rPr>
        <w:t>enter phone number)</w:t>
      </w:r>
      <w:r w:rsidR="00A22F0F" w:rsidRPr="00052CFE">
        <w:rPr>
          <w:noProof/>
          <w:highlight w:val="yellow"/>
        </w:rPr>
        <w:t>,</w:t>
      </w:r>
      <w:r w:rsidR="00A22F0F">
        <w:rPr>
          <w:noProof/>
        </w:rPr>
        <w:t xml:space="preserve"> </w:t>
      </w:r>
      <w:r>
        <w:rPr>
          <w:noProof/>
        </w:rPr>
        <w:t>if you have any questions regarding this invoice.</w:t>
      </w:r>
    </w:p>
    <w:p w14:paraId="7B683F94" w14:textId="77777777" w:rsidR="001A6875" w:rsidRDefault="001A6875">
      <w:pPr>
        <w:rPr>
          <w:noProof/>
        </w:rPr>
      </w:pPr>
    </w:p>
    <w:p w14:paraId="695C0ECB" w14:textId="77777777" w:rsidR="00985DC0" w:rsidRDefault="00DB771E">
      <w:pPr>
        <w:rPr>
          <w:noProof/>
        </w:rPr>
      </w:pPr>
      <w:r w:rsidRPr="00985DC0">
        <w:rPr>
          <w:noProof/>
        </w:rPr>
        <w:drawing>
          <wp:inline distT="0" distB="0" distL="0" distR="0" wp14:anchorId="6B1192D7" wp14:editId="1C3B3B6B">
            <wp:extent cx="5486400" cy="944245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944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B06FAB" w14:textId="77777777" w:rsidR="00985DC0" w:rsidRDefault="00985DC0">
      <w:pPr>
        <w:rPr>
          <w:noProof/>
        </w:rPr>
      </w:pPr>
    </w:p>
    <w:p w14:paraId="0AB8B882" w14:textId="77777777" w:rsidR="001A6875" w:rsidRDefault="001A6875">
      <w:pPr>
        <w:rPr>
          <w:noProof/>
        </w:rPr>
      </w:pPr>
    </w:p>
    <w:p w14:paraId="6B8B0E58" w14:textId="77777777" w:rsidR="001A6875" w:rsidRDefault="001A6875">
      <w:pPr>
        <w:rPr>
          <w:noProof/>
        </w:rPr>
      </w:pPr>
      <w:r>
        <w:rPr>
          <w:noProof/>
        </w:rPr>
        <w:t>Thank you,</w:t>
      </w:r>
    </w:p>
    <w:p w14:paraId="50B22BDF" w14:textId="77777777" w:rsidR="001A6875" w:rsidRDefault="001A6875">
      <w:pPr>
        <w:rPr>
          <w:noProof/>
        </w:rPr>
      </w:pPr>
    </w:p>
    <w:p w14:paraId="5E49E50C" w14:textId="77777777" w:rsidR="001A6875" w:rsidRDefault="001A6875">
      <w:pPr>
        <w:rPr>
          <w:noProof/>
        </w:rPr>
      </w:pPr>
    </w:p>
    <w:p w14:paraId="53E4F1CC" w14:textId="77777777" w:rsidR="001A6875" w:rsidRDefault="001A6875">
      <w:pPr>
        <w:rPr>
          <w:noProof/>
        </w:rPr>
      </w:pPr>
    </w:p>
    <w:p w14:paraId="111D034B" w14:textId="77777777" w:rsidR="002D28BA" w:rsidRDefault="00052CFE">
      <w:pPr>
        <w:rPr>
          <w:noProof/>
        </w:rPr>
      </w:pPr>
      <w:r>
        <w:rPr>
          <w:noProof/>
        </w:rPr>
        <w:t>Contact Name</w:t>
      </w:r>
    </w:p>
    <w:p w14:paraId="2114021B" w14:textId="77777777" w:rsidR="00052CFE" w:rsidRDefault="00052CFE">
      <w:pPr>
        <w:rPr>
          <w:noProof/>
        </w:rPr>
      </w:pPr>
      <w:r>
        <w:rPr>
          <w:noProof/>
        </w:rPr>
        <w:t>Facility Name</w:t>
      </w:r>
    </w:p>
    <w:sectPr w:rsidR="00052CFE">
      <w:headerReference w:type="default" r:id="rId8"/>
      <w:pgSz w:w="12240" w:h="15840"/>
      <w:pgMar w:top="1440" w:right="1800" w:bottom="1440" w:left="18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23587" w14:textId="77777777" w:rsidR="00733969" w:rsidRDefault="00733969">
      <w:r>
        <w:separator/>
      </w:r>
    </w:p>
  </w:endnote>
  <w:endnote w:type="continuationSeparator" w:id="0">
    <w:p w14:paraId="6AADC2C9" w14:textId="77777777" w:rsidR="00733969" w:rsidRDefault="00733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altName w:val="Sylfae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B6044" w14:textId="77777777" w:rsidR="00733969" w:rsidRDefault="00733969">
      <w:r>
        <w:separator/>
      </w:r>
    </w:p>
  </w:footnote>
  <w:footnote w:type="continuationSeparator" w:id="0">
    <w:p w14:paraId="10A76D07" w14:textId="77777777" w:rsidR="00733969" w:rsidRDefault="007339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32185" w14:textId="77777777" w:rsidR="00052CFE" w:rsidRDefault="00052CFE" w:rsidP="004976C7">
    <w:pPr>
      <w:rPr>
        <w:b/>
        <w:i/>
        <w:noProof/>
        <w:color w:val="FF0000"/>
      </w:rPr>
    </w:pPr>
  </w:p>
  <w:p w14:paraId="6AB9B87E" w14:textId="77777777" w:rsidR="00052CFE" w:rsidRDefault="00052CFE" w:rsidP="004976C7">
    <w:pPr>
      <w:rPr>
        <w:b/>
        <w:i/>
        <w:noProof/>
        <w:color w:val="FF0000"/>
      </w:rPr>
    </w:pPr>
  </w:p>
  <w:p w14:paraId="71E7970E" w14:textId="77777777" w:rsidR="0006116C" w:rsidRDefault="0006116C" w:rsidP="0006116C">
    <w:pPr>
      <w:pStyle w:val="Header"/>
      <w:jc w:val="right"/>
      <w:rPr>
        <w:b/>
        <w:sz w:val="22"/>
        <w:szCs w:val="22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5DD"/>
    <w:rsid w:val="00052CFE"/>
    <w:rsid w:val="0006116C"/>
    <w:rsid w:val="001357C5"/>
    <w:rsid w:val="001652C0"/>
    <w:rsid w:val="001A6875"/>
    <w:rsid w:val="001C4892"/>
    <w:rsid w:val="001E440E"/>
    <w:rsid w:val="001F1AA1"/>
    <w:rsid w:val="00230C7F"/>
    <w:rsid w:val="00260231"/>
    <w:rsid w:val="002819F0"/>
    <w:rsid w:val="00284202"/>
    <w:rsid w:val="00284B3F"/>
    <w:rsid w:val="002A5E76"/>
    <w:rsid w:val="002C72A5"/>
    <w:rsid w:val="002D28BA"/>
    <w:rsid w:val="00335E93"/>
    <w:rsid w:val="003408C1"/>
    <w:rsid w:val="00364E01"/>
    <w:rsid w:val="00373933"/>
    <w:rsid w:val="003947A1"/>
    <w:rsid w:val="003C4746"/>
    <w:rsid w:val="003E022F"/>
    <w:rsid w:val="0040224A"/>
    <w:rsid w:val="00410AC3"/>
    <w:rsid w:val="00447E75"/>
    <w:rsid w:val="00452A1A"/>
    <w:rsid w:val="0047472B"/>
    <w:rsid w:val="00482C1E"/>
    <w:rsid w:val="004976C7"/>
    <w:rsid w:val="004A0FDD"/>
    <w:rsid w:val="004A232F"/>
    <w:rsid w:val="004D6FB3"/>
    <w:rsid w:val="004E3B43"/>
    <w:rsid w:val="004E506C"/>
    <w:rsid w:val="00502F3E"/>
    <w:rsid w:val="005104D6"/>
    <w:rsid w:val="00515349"/>
    <w:rsid w:val="00531414"/>
    <w:rsid w:val="00543C1E"/>
    <w:rsid w:val="0055460D"/>
    <w:rsid w:val="00560D89"/>
    <w:rsid w:val="005A7E70"/>
    <w:rsid w:val="006A2C40"/>
    <w:rsid w:val="006E4095"/>
    <w:rsid w:val="006E4B55"/>
    <w:rsid w:val="006E5A95"/>
    <w:rsid w:val="00710D33"/>
    <w:rsid w:val="00733969"/>
    <w:rsid w:val="00750F3D"/>
    <w:rsid w:val="007511B0"/>
    <w:rsid w:val="007540BF"/>
    <w:rsid w:val="00770CBD"/>
    <w:rsid w:val="007B53C7"/>
    <w:rsid w:val="007C7823"/>
    <w:rsid w:val="0082083A"/>
    <w:rsid w:val="008541FB"/>
    <w:rsid w:val="0086065C"/>
    <w:rsid w:val="0086417A"/>
    <w:rsid w:val="00884AF5"/>
    <w:rsid w:val="008A3228"/>
    <w:rsid w:val="008A6AFE"/>
    <w:rsid w:val="008B798E"/>
    <w:rsid w:val="00905D79"/>
    <w:rsid w:val="00910A88"/>
    <w:rsid w:val="00947936"/>
    <w:rsid w:val="00951420"/>
    <w:rsid w:val="00964205"/>
    <w:rsid w:val="00985DC0"/>
    <w:rsid w:val="009C5503"/>
    <w:rsid w:val="009E2DFB"/>
    <w:rsid w:val="00A079FE"/>
    <w:rsid w:val="00A17565"/>
    <w:rsid w:val="00A2233A"/>
    <w:rsid w:val="00A22F0F"/>
    <w:rsid w:val="00A30F47"/>
    <w:rsid w:val="00A70534"/>
    <w:rsid w:val="00A73B6A"/>
    <w:rsid w:val="00AD1D25"/>
    <w:rsid w:val="00B04E29"/>
    <w:rsid w:val="00B070F0"/>
    <w:rsid w:val="00B077D3"/>
    <w:rsid w:val="00B10AA8"/>
    <w:rsid w:val="00B25085"/>
    <w:rsid w:val="00B26375"/>
    <w:rsid w:val="00B26892"/>
    <w:rsid w:val="00BD6E60"/>
    <w:rsid w:val="00BF7961"/>
    <w:rsid w:val="00C0581E"/>
    <w:rsid w:val="00C067A8"/>
    <w:rsid w:val="00C415DD"/>
    <w:rsid w:val="00C55C0C"/>
    <w:rsid w:val="00C60919"/>
    <w:rsid w:val="00CB098B"/>
    <w:rsid w:val="00CD7FCF"/>
    <w:rsid w:val="00CE1168"/>
    <w:rsid w:val="00CE2DE6"/>
    <w:rsid w:val="00D53B32"/>
    <w:rsid w:val="00D749B3"/>
    <w:rsid w:val="00D7716D"/>
    <w:rsid w:val="00D91550"/>
    <w:rsid w:val="00DB1962"/>
    <w:rsid w:val="00DB771E"/>
    <w:rsid w:val="00DC130A"/>
    <w:rsid w:val="00DE462E"/>
    <w:rsid w:val="00DF34E4"/>
    <w:rsid w:val="00E01067"/>
    <w:rsid w:val="00E13AF6"/>
    <w:rsid w:val="00E42767"/>
    <w:rsid w:val="00E71A69"/>
    <w:rsid w:val="00E721AE"/>
    <w:rsid w:val="00ED1CC8"/>
    <w:rsid w:val="00ED26ED"/>
    <w:rsid w:val="00EE3B4C"/>
    <w:rsid w:val="00EE43E9"/>
    <w:rsid w:val="00F143C2"/>
    <w:rsid w:val="00F45D0E"/>
    <w:rsid w:val="00F75A8E"/>
    <w:rsid w:val="00F90CD0"/>
    <w:rsid w:val="00F96BFB"/>
    <w:rsid w:val="00FC1BC9"/>
    <w:rsid w:val="00FC3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23832C"/>
  <w15:chartTrackingRefBased/>
  <w15:docId w15:val="{6821C140-4F1F-A741-B97D-7B27CF48D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Heading1"/>
    <w:next w:val="Normal"/>
    <w:qFormat/>
    <w:pPr>
      <w:spacing w:after="120"/>
      <w:jc w:val="left"/>
      <w:outlineLvl w:val="1"/>
    </w:pPr>
    <w:rPr>
      <w:b w:val="0"/>
      <w:i/>
      <w:sz w:val="36"/>
    </w:rPr>
  </w:style>
  <w:style w:type="paragraph" w:styleId="Heading3">
    <w:name w:val="heading 3"/>
    <w:basedOn w:val="Heading1"/>
    <w:next w:val="Normal"/>
    <w:qFormat/>
    <w:pPr>
      <w:jc w:val="left"/>
      <w:outlineLvl w:val="2"/>
    </w:pPr>
    <w:rPr>
      <w:color w:val="800000"/>
      <w:sz w:val="28"/>
    </w:rPr>
  </w:style>
  <w:style w:type="paragraph" w:styleId="Heading4">
    <w:name w:val="heading 4"/>
    <w:basedOn w:val="Heading1"/>
    <w:next w:val="Normal"/>
    <w:qFormat/>
    <w:pPr>
      <w:jc w:val="left"/>
      <w:outlineLvl w:val="3"/>
    </w:pPr>
    <w:rPr>
      <w:i/>
      <w:color w:val="003300"/>
      <w:sz w:val="22"/>
    </w:rPr>
  </w:style>
  <w:style w:type="paragraph" w:styleId="Heading5">
    <w:name w:val="heading 5"/>
    <w:basedOn w:val="Heading1"/>
    <w:next w:val="Normal"/>
    <w:qFormat/>
    <w:pPr>
      <w:ind w:left="58"/>
      <w:jc w:val="left"/>
      <w:outlineLvl w:val="4"/>
    </w:pPr>
    <w:rPr>
      <w:b w:val="0"/>
      <w:color w:val="003300"/>
      <w:sz w:val="18"/>
    </w:rPr>
  </w:style>
  <w:style w:type="paragraph" w:styleId="Heading6">
    <w:name w:val="heading 6"/>
    <w:basedOn w:val="Heading1"/>
    <w:next w:val="Normal"/>
    <w:qFormat/>
    <w:pPr>
      <w:jc w:val="left"/>
      <w:outlineLvl w:val="5"/>
    </w:pPr>
    <w:rPr>
      <w:b w:val="0"/>
      <w:sz w:val="24"/>
    </w:rPr>
  </w:style>
  <w:style w:type="paragraph" w:styleId="Heading7">
    <w:name w:val="heading 7"/>
    <w:basedOn w:val="Heading1"/>
    <w:next w:val="Normal"/>
    <w:qFormat/>
    <w:pPr>
      <w:jc w:val="left"/>
      <w:outlineLvl w:val="6"/>
    </w:pPr>
    <w:rPr>
      <w:i/>
      <w:color w:val="003300"/>
      <w:sz w:val="22"/>
    </w:rPr>
  </w:style>
  <w:style w:type="paragraph" w:styleId="Heading8">
    <w:name w:val="heading 8"/>
    <w:basedOn w:val="Heading1"/>
    <w:next w:val="Normal"/>
    <w:qFormat/>
    <w:pPr>
      <w:outlineLvl w:val="7"/>
    </w:pPr>
    <w:rPr>
      <w:sz w:val="22"/>
    </w:rPr>
  </w:style>
  <w:style w:type="paragraph" w:styleId="Heading9">
    <w:name w:val="heading 9"/>
    <w:basedOn w:val="Heading1"/>
    <w:next w:val="Normal"/>
    <w:qFormat/>
    <w:pPr>
      <w:ind w:left="58"/>
      <w:jc w:val="left"/>
      <w:outlineLvl w:val="8"/>
    </w:pPr>
    <w:rPr>
      <w:b w:val="0"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spacing w:after="120" w:line="240" w:lineRule="atLeast"/>
    </w:pPr>
  </w:style>
  <w:style w:type="paragraph" w:styleId="BodyTextIndent">
    <w:name w:val="Body Text Indent"/>
    <w:basedOn w:val="Normal"/>
    <w:pPr>
      <w:tabs>
        <w:tab w:val="left" w:pos="180"/>
      </w:tabs>
      <w:ind w:left="180" w:hanging="180"/>
    </w:pPr>
    <w:rPr>
      <w:sz w:val="18"/>
    </w:rPr>
  </w:style>
  <w:style w:type="paragraph" w:customStyle="1" w:styleId="CaptionText">
    <w:name w:val="Caption Text"/>
    <w:basedOn w:val="Normal"/>
    <w:pPr>
      <w:spacing w:line="220" w:lineRule="exact"/>
      <w:jc w:val="center"/>
    </w:pPr>
  </w:style>
  <w:style w:type="paragraph" w:customStyle="1" w:styleId="Masthead">
    <w:name w:val="Masthead"/>
    <w:basedOn w:val="Heading1"/>
    <w:pPr>
      <w:jc w:val="left"/>
    </w:pPr>
    <w:rPr>
      <w:b w:val="0"/>
      <w:color w:val="000000"/>
      <w:sz w:val="96"/>
    </w:rPr>
  </w:style>
  <w:style w:type="paragraph" w:styleId="Quote">
    <w:name w:val="Quote"/>
    <w:basedOn w:val="Normal"/>
    <w:qFormat/>
    <w:pPr>
      <w:spacing w:line="320" w:lineRule="exact"/>
    </w:pPr>
    <w:rPr>
      <w:i/>
      <w:color w:val="003300"/>
    </w:rPr>
  </w:style>
  <w:style w:type="paragraph" w:customStyle="1" w:styleId="RunningHead">
    <w:name w:val="Running Head"/>
    <w:basedOn w:val="Heading3"/>
    <w:pPr>
      <w:jc w:val="right"/>
    </w:pPr>
    <w:rPr>
      <w:color w:val="auto"/>
    </w:rPr>
  </w:style>
  <w:style w:type="character" w:styleId="Hyperlink">
    <w:name w:val="Hyperlink"/>
    <w:rsid w:val="00515349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5153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69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na.walter@und.ed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works\LOCALS~1\Temp\TCD36.tmp\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C:\DOCUME~1\works\LOCALS~1\Temp\TCD36.tmp\Letterhead.dot</Template>
  <TotalTime>0</TotalTime>
  <Pages>1</Pages>
  <Words>89</Words>
  <Characters>487</Characters>
  <Application>Microsoft Office Word</Application>
  <DocSecurity>0</DocSecurity>
  <Lines>39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B</vt:lpstr>
    </vt:vector>
  </TitlesOfParts>
  <Manager/>
  <Company/>
  <LinksUpToDate>false</LinksUpToDate>
  <CharactersWithSpaces>591</CharactersWithSpaces>
  <SharedDoc>false</SharedDoc>
  <HyperlinkBase/>
  <HLinks>
    <vt:vector size="6" baseType="variant">
      <vt:variant>
        <vt:i4>2424927</vt:i4>
      </vt:variant>
      <vt:variant>
        <vt:i4>0</vt:i4>
      </vt:variant>
      <vt:variant>
        <vt:i4>0</vt:i4>
      </vt:variant>
      <vt:variant>
        <vt:i4>5</vt:i4>
      </vt:variant>
      <vt:variant>
        <vt:lpwstr>mailto:anna.walter@und.edu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Invoice</dc:title>
  <dc:subject/>
  <dc:creator>Center for Rural Health </dc:creator>
  <cp:keywords/>
  <dc:description/>
  <cp:lastModifiedBy>Lang, Jennifer</cp:lastModifiedBy>
  <cp:revision>3</cp:revision>
  <cp:lastPrinted>2013-10-03T15:15:00Z</cp:lastPrinted>
  <dcterms:created xsi:type="dcterms:W3CDTF">2024-06-24T16:56:00Z</dcterms:created>
  <dcterms:modified xsi:type="dcterms:W3CDTF">2024-06-24T16:57:00Z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TC010129241033</vt:lpwstr>
  </property>
</Properties>
</file>